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4" w:type="dxa"/>
        <w:tblLook w:val="04A0" w:firstRow="1" w:lastRow="0" w:firstColumn="1" w:lastColumn="0" w:noHBand="0" w:noVBand="1"/>
      </w:tblPr>
      <w:tblGrid>
        <w:gridCol w:w="4807"/>
        <w:gridCol w:w="4807"/>
      </w:tblGrid>
      <w:tr w:rsidR="00823CEF" w:rsidRPr="00282CD4" w14:paraId="49700364" w14:textId="77777777" w:rsidTr="00823CEF">
        <w:trPr>
          <w:trHeight w:val="2370"/>
        </w:trPr>
        <w:tc>
          <w:tcPr>
            <w:tcW w:w="4807" w:type="dxa"/>
            <w:shd w:val="clear" w:color="auto" w:fill="auto"/>
          </w:tcPr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8"/>
              <w:gridCol w:w="2288"/>
            </w:tblGrid>
            <w:tr w:rsidR="00982195" w14:paraId="7A1DCA3F" w14:textId="77777777" w:rsidTr="00982195">
              <w:trPr>
                <w:gridAfter w:val="1"/>
                <w:wAfter w:w="2288" w:type="dxa"/>
                <w:trHeight w:val="851"/>
              </w:trPr>
              <w:tc>
                <w:tcPr>
                  <w:tcW w:w="2288" w:type="dxa"/>
                </w:tcPr>
                <w:p w14:paraId="124EF51B" w14:textId="77777777" w:rsidR="00982195" w:rsidRDefault="00982195" w:rsidP="00C55A39">
                  <w:pPr>
                    <w:pStyle w:val="Topptekst"/>
                    <w:spacing w:after="0" w:line="240" w:lineRule="auto"/>
                    <w:ind w:left="0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color w:val="auto"/>
                      <w:sz w:val="24"/>
                      <w:szCs w:val="24"/>
                    </w:rPr>
                    <w:drawing>
                      <wp:inline distT="0" distB="0" distL="0" distR="0" wp14:anchorId="1042F839" wp14:editId="74395B33">
                        <wp:extent cx="1266825" cy="447675"/>
                        <wp:effectExtent l="0" t="0" r="9525" b="9525"/>
                        <wp:docPr id="1" name="Bild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fil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682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5A39" w14:paraId="5C326EB9" w14:textId="77777777" w:rsidTr="00982195">
              <w:tc>
                <w:tcPr>
                  <w:tcW w:w="4576" w:type="dxa"/>
                  <w:gridSpan w:val="2"/>
                </w:tcPr>
                <w:p w14:paraId="63E4D0FD" w14:textId="77777777" w:rsidR="00C55A39" w:rsidRPr="00854E70" w:rsidRDefault="00854E70" w:rsidP="00C55A39">
                  <w:pPr>
                    <w:pStyle w:val="Topptekst"/>
                    <w:spacing w:after="0" w:line="240" w:lineRule="auto"/>
                    <w:ind w:left="0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854E70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Bygg og miljø - Oppmåling</w:t>
                  </w:r>
                </w:p>
              </w:tc>
            </w:tr>
            <w:tr w:rsidR="00C55A39" w14:paraId="3071F744" w14:textId="77777777" w:rsidTr="00982195">
              <w:tc>
                <w:tcPr>
                  <w:tcW w:w="4576" w:type="dxa"/>
                  <w:gridSpan w:val="2"/>
                </w:tcPr>
                <w:p w14:paraId="15CE8FDE" w14:textId="77777777" w:rsidR="00C55A39" w:rsidRPr="00982195" w:rsidRDefault="00982195" w:rsidP="00C55A39">
                  <w:pPr>
                    <w:pStyle w:val="Topptekst"/>
                    <w:spacing w:after="0" w:line="240" w:lineRule="auto"/>
                    <w:ind w:left="0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Postboks 319</w:t>
                  </w:r>
                </w:p>
              </w:tc>
            </w:tr>
            <w:tr w:rsidR="00C55A39" w14:paraId="4F4BCB49" w14:textId="77777777" w:rsidTr="00982195">
              <w:tc>
                <w:tcPr>
                  <w:tcW w:w="4576" w:type="dxa"/>
                  <w:gridSpan w:val="2"/>
                </w:tcPr>
                <w:p w14:paraId="1F27A759" w14:textId="77777777" w:rsidR="00C55A39" w:rsidRDefault="00982195" w:rsidP="00C55A39">
                  <w:pPr>
                    <w:pStyle w:val="Topptekst"/>
                    <w:spacing w:after="0" w:line="240" w:lineRule="auto"/>
                    <w:ind w:left="0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8001 Bodø</w:t>
                  </w:r>
                </w:p>
              </w:tc>
            </w:tr>
            <w:tr w:rsidR="00C55A39" w14:paraId="28B76D9A" w14:textId="77777777" w:rsidTr="00982195">
              <w:tc>
                <w:tcPr>
                  <w:tcW w:w="4576" w:type="dxa"/>
                  <w:gridSpan w:val="2"/>
                </w:tcPr>
                <w:p w14:paraId="29C29413" w14:textId="77777777" w:rsidR="00C55A39" w:rsidRPr="00982195" w:rsidRDefault="00982195" w:rsidP="00C55A39">
                  <w:pPr>
                    <w:pStyle w:val="Topptekst"/>
                    <w:spacing w:after="0" w:line="240" w:lineRule="auto"/>
                    <w:ind w:left="0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982195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T: 75 55 52 00</w:t>
                  </w:r>
                </w:p>
              </w:tc>
            </w:tr>
            <w:tr w:rsidR="00C55A39" w14:paraId="00BE9766" w14:textId="77777777" w:rsidTr="00982195">
              <w:tc>
                <w:tcPr>
                  <w:tcW w:w="4576" w:type="dxa"/>
                  <w:gridSpan w:val="2"/>
                </w:tcPr>
                <w:p w14:paraId="1FF4787A" w14:textId="77777777" w:rsidR="00C55A39" w:rsidRPr="00982195" w:rsidRDefault="00000000" w:rsidP="00C55A39">
                  <w:pPr>
                    <w:pStyle w:val="Topptekst"/>
                    <w:spacing w:after="0" w:line="240" w:lineRule="auto"/>
                    <w:ind w:left="0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hyperlink r:id="rId10" w:history="1">
                    <w:r w:rsidR="002F70A8" w:rsidRPr="00B13EA6">
                      <w:rPr>
                        <w:rStyle w:val="Hyperkobling"/>
                        <w:rFonts w:ascii="Times New Roman" w:hAnsi="Times New Roman"/>
                        <w:sz w:val="22"/>
                        <w:szCs w:val="22"/>
                      </w:rPr>
                      <w:t>oppmaling@bodo.kommune.no</w:t>
                    </w:r>
                  </w:hyperlink>
                </w:p>
              </w:tc>
            </w:tr>
            <w:tr w:rsidR="00F650D9" w14:paraId="0CFC0ECD" w14:textId="77777777" w:rsidTr="00982195">
              <w:tc>
                <w:tcPr>
                  <w:tcW w:w="4576" w:type="dxa"/>
                  <w:gridSpan w:val="2"/>
                </w:tcPr>
                <w:p w14:paraId="2AC2C493" w14:textId="77777777" w:rsidR="00F650D9" w:rsidRDefault="00F650D9" w:rsidP="00C55A39">
                  <w:pPr>
                    <w:pStyle w:val="Topptekst"/>
                    <w:spacing w:after="0" w:line="240" w:lineRule="auto"/>
                    <w:ind w:left="0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3CD093D2" w14:textId="77777777" w:rsidR="00823CEF" w:rsidRPr="00282CD4" w:rsidRDefault="00823CEF" w:rsidP="00C55A39">
            <w:pPr>
              <w:pStyle w:val="Topptekst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07" w:type="dxa"/>
            <w:shd w:val="clear" w:color="auto" w:fill="auto"/>
          </w:tcPr>
          <w:p w14:paraId="28C3AA1B" w14:textId="77777777" w:rsidR="00C1522E" w:rsidRDefault="00C1522E" w:rsidP="00C1522E">
            <w:pPr>
              <w:pStyle w:val="Topptekst"/>
              <w:tabs>
                <w:tab w:val="clear" w:pos="4536"/>
                <w:tab w:val="center" w:pos="5116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7561A2A0" w14:textId="77777777" w:rsidR="00C1522E" w:rsidRPr="007F6A92" w:rsidRDefault="00E96E0A" w:rsidP="00C1522E">
            <w:pPr>
              <w:pStyle w:val="Topptekst"/>
              <w:tabs>
                <w:tab w:val="clear" w:pos="4536"/>
                <w:tab w:val="center" w:pos="5116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auto"/>
                <w:sz w:val="36"/>
                <w:szCs w:val="36"/>
              </w:rPr>
              <w:t>Forespørsel om tilbud</w:t>
            </w:r>
            <w:r w:rsidR="00C1522E" w:rsidRPr="007F6A92">
              <w:rPr>
                <w:rFonts w:ascii="Times New Roman" w:hAnsi="Times New Roman"/>
                <w:b/>
                <w:color w:val="auto"/>
                <w:sz w:val="36"/>
                <w:szCs w:val="36"/>
              </w:rPr>
              <w:t xml:space="preserve"> </w:t>
            </w:r>
          </w:p>
          <w:p w14:paraId="3DA8C5A4" w14:textId="77777777" w:rsidR="00C1522E" w:rsidRPr="007F6A92" w:rsidRDefault="00C1522E" w:rsidP="00C1522E">
            <w:pPr>
              <w:pStyle w:val="Topptekst"/>
              <w:tabs>
                <w:tab w:val="clear" w:pos="4536"/>
                <w:tab w:val="center" w:pos="5116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36"/>
                <w:szCs w:val="36"/>
              </w:rPr>
            </w:pPr>
          </w:p>
          <w:p w14:paraId="0EB3059D" w14:textId="77777777" w:rsidR="00823CEF" w:rsidRDefault="003D20EC" w:rsidP="00E96E0A">
            <w:pPr>
              <w:pStyle w:val="Topptekst"/>
              <w:tabs>
                <w:tab w:val="clear" w:pos="4536"/>
                <w:tab w:val="center" w:pos="5116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auto"/>
                <w:sz w:val="36"/>
                <w:szCs w:val="36"/>
              </w:rPr>
              <w:t>Utstikking og innmåling av</w:t>
            </w:r>
          </w:p>
          <w:p w14:paraId="04EB1422" w14:textId="77777777" w:rsidR="003D20EC" w:rsidRPr="00282CD4" w:rsidRDefault="003D20EC" w:rsidP="00E96E0A">
            <w:pPr>
              <w:pStyle w:val="Topptekst"/>
              <w:tabs>
                <w:tab w:val="clear" w:pos="4536"/>
                <w:tab w:val="center" w:pos="5116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36"/>
                <w:szCs w:val="36"/>
              </w:rPr>
              <w:t>tiltak</w:t>
            </w:r>
          </w:p>
        </w:tc>
      </w:tr>
    </w:tbl>
    <w:p w14:paraId="693EDF27" w14:textId="77777777" w:rsidR="00823CEF" w:rsidRDefault="00823CEF" w:rsidP="00823CEF">
      <w:pPr>
        <w:pStyle w:val="Topptekst"/>
        <w:ind w:left="284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48"/>
        <w:gridCol w:w="568"/>
        <w:gridCol w:w="668"/>
        <w:gridCol w:w="879"/>
        <w:gridCol w:w="2102"/>
        <w:gridCol w:w="2122"/>
      </w:tblGrid>
      <w:tr w:rsidR="00823CEF" w:rsidRPr="00354387" w14:paraId="29FB2915" w14:textId="77777777" w:rsidTr="000D2438">
        <w:trPr>
          <w:trHeight w:val="567"/>
        </w:trPr>
        <w:tc>
          <w:tcPr>
            <w:tcW w:w="8930" w:type="dxa"/>
            <w:gridSpan w:val="7"/>
            <w:shd w:val="clear" w:color="auto" w:fill="auto"/>
            <w:vAlign w:val="center"/>
          </w:tcPr>
          <w:p w14:paraId="2C03D47A" w14:textId="77777777" w:rsidR="00823CEF" w:rsidRPr="00282CD4" w:rsidRDefault="004D1014" w:rsidP="00311D19">
            <w:pPr>
              <w:pStyle w:val="Topptekst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Tiltakshaver</w:t>
            </w:r>
            <w:r w:rsidR="00823CEF" w:rsidRPr="00282CD4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="00823C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bookmarkStart w:id="0" w:name="Tekst14"/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begin">
                <w:ffData>
                  <w:name w:val="Tekst14"/>
                  <w:enabled/>
                  <w:calcOnExit w:val="0"/>
                  <w:textInput>
                    <w:format w:val="Store Forbokstaver"/>
                  </w:textInput>
                </w:ffData>
              </w:fldChar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instrText xml:space="preserve"> FORMTEXT </w:instrTex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separate"/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end"/>
            </w:r>
            <w:bookmarkEnd w:id="0"/>
          </w:p>
        </w:tc>
      </w:tr>
      <w:tr w:rsidR="00823CEF" w:rsidRPr="00354387" w14:paraId="4982E9CD" w14:textId="77777777" w:rsidTr="000D2438">
        <w:trPr>
          <w:trHeight w:val="567"/>
        </w:trPr>
        <w:tc>
          <w:tcPr>
            <w:tcW w:w="8930" w:type="dxa"/>
            <w:gridSpan w:val="7"/>
            <w:shd w:val="clear" w:color="auto" w:fill="auto"/>
            <w:vAlign w:val="center"/>
          </w:tcPr>
          <w:p w14:paraId="2363DF86" w14:textId="77777777" w:rsidR="00823CEF" w:rsidRPr="00282CD4" w:rsidRDefault="00823CEF" w:rsidP="00311D19">
            <w:pPr>
              <w:pStyle w:val="Topptekst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2CD4">
              <w:rPr>
                <w:rFonts w:ascii="Times New Roman" w:hAnsi="Times New Roman"/>
                <w:color w:val="auto"/>
                <w:sz w:val="24"/>
                <w:szCs w:val="24"/>
              </w:rPr>
              <w:t>Adresse:</w:t>
            </w:r>
            <w:r w:rsidR="0079682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E17A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bookmarkStart w:id="1" w:name="Tekst17"/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begin">
                <w:ffData>
                  <w:name w:val="Tekst17"/>
                  <w:enabled/>
                  <w:calcOnExit w:val="0"/>
                  <w:textInput>
                    <w:format w:val="Store Forbokstaver"/>
                  </w:textInput>
                </w:ffData>
              </w:fldChar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instrText xml:space="preserve"> FORMTEXT </w:instrTex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separate"/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end"/>
            </w:r>
            <w:bookmarkEnd w:id="1"/>
          </w:p>
        </w:tc>
      </w:tr>
      <w:tr w:rsidR="00823CEF" w:rsidRPr="00354387" w14:paraId="0B569651" w14:textId="77777777" w:rsidTr="000D2438">
        <w:trPr>
          <w:trHeight w:val="567"/>
        </w:trPr>
        <w:tc>
          <w:tcPr>
            <w:tcW w:w="470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3A4F" w14:textId="77777777" w:rsidR="00823CEF" w:rsidRPr="00282CD4" w:rsidRDefault="00823CEF" w:rsidP="00354387">
            <w:pPr>
              <w:pStyle w:val="Topptekst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2CD4">
              <w:rPr>
                <w:rFonts w:ascii="Times New Roman" w:hAnsi="Times New Roman"/>
                <w:color w:val="auto"/>
                <w:sz w:val="24"/>
                <w:szCs w:val="24"/>
              </w:rPr>
              <w:t>Telefon: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bookmarkStart w:id="2" w:name="Tekst3"/>
            <w:r w:rsidR="00E17A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bookmarkStart w:id="3" w:name="Tekst15"/>
            <w:bookmarkEnd w:id="2"/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instrText xml:space="preserve"> FORMTEXT </w:instrTex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separate"/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2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9C490" w14:textId="77777777" w:rsidR="00823CEF" w:rsidRPr="00282CD4" w:rsidRDefault="00823CEF" w:rsidP="00354387">
            <w:pPr>
              <w:pStyle w:val="Topptekst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2CD4">
              <w:rPr>
                <w:rFonts w:ascii="Times New Roman" w:hAnsi="Times New Roman"/>
                <w:color w:val="auto"/>
                <w:sz w:val="24"/>
                <w:szCs w:val="24"/>
              </w:rPr>
              <w:t>E-post: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4" w:name="Tekst16"/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instrText xml:space="preserve"> FORMTEXT </w:instrTex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separate"/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end"/>
            </w:r>
            <w:bookmarkEnd w:id="4"/>
          </w:p>
        </w:tc>
      </w:tr>
      <w:tr w:rsidR="00823CEF" w:rsidRPr="00354387" w14:paraId="61344DC5" w14:textId="77777777" w:rsidTr="00F203C8">
        <w:trPr>
          <w:trHeight w:val="567"/>
        </w:trPr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D15847" w14:textId="77777777" w:rsidR="00823CEF" w:rsidRPr="00282CD4" w:rsidRDefault="00F203C8" w:rsidP="00354387">
            <w:pPr>
              <w:pStyle w:val="Topptekst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Tiltaket gjelder:</w:t>
            </w:r>
          </w:p>
        </w:tc>
      </w:tr>
      <w:tr w:rsidR="00823CEF" w:rsidRPr="00354387" w14:paraId="067CF5A7" w14:textId="77777777" w:rsidTr="00F203C8">
        <w:trPr>
          <w:trHeight w:val="567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985E53" w14:textId="77777777" w:rsidR="00823CEF" w:rsidRPr="00282CD4" w:rsidRDefault="000D2438" w:rsidP="00354387">
            <w:pPr>
              <w:pStyle w:val="Topptekst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</w:t>
            </w:r>
            <w:r w:rsidR="00823CEF" w:rsidRPr="00282C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bookmarkStart w:id="5" w:name="Avmerking3"/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auto"/>
                <w:sz w:val="24"/>
                <w:szCs w:val="24"/>
              </w:rPr>
            </w:r>
            <w:r w:rsidR="00000000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separate"/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end"/>
            </w:r>
            <w:bookmarkEnd w:id="5"/>
            <w:r w:rsidR="002971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  <w:r w:rsidR="00823CEF" w:rsidRPr="00282CD4">
              <w:rPr>
                <w:rFonts w:ascii="Times New Roman" w:hAnsi="Times New Roman"/>
                <w:color w:val="auto"/>
                <w:sz w:val="24"/>
                <w:szCs w:val="24"/>
              </w:rPr>
              <w:t>Bolig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67753D" w14:textId="77777777" w:rsidR="00823CEF" w:rsidRPr="00282CD4" w:rsidRDefault="00823CEF" w:rsidP="00354387">
            <w:pPr>
              <w:pStyle w:val="Topptekst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2C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</w:t>
            </w:r>
            <w:r w:rsidR="000D243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bookmarkStart w:id="6" w:name="Avmerking2"/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auto"/>
                <w:sz w:val="24"/>
                <w:szCs w:val="24"/>
              </w:rPr>
            </w:r>
            <w:r w:rsidR="00000000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separate"/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end"/>
            </w:r>
            <w:bookmarkEnd w:id="6"/>
            <w:r w:rsidRPr="00282C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Garasje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096BE4" w14:textId="77777777" w:rsidR="00823CEF" w:rsidRPr="00282CD4" w:rsidRDefault="000D2438" w:rsidP="00354387">
            <w:pPr>
              <w:pStyle w:val="Topptekst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</w:t>
            </w:r>
            <w:r w:rsidR="00823C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bookmarkStart w:id="7" w:name="Avmerking4"/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auto"/>
                <w:sz w:val="24"/>
                <w:szCs w:val="24"/>
              </w:rPr>
            </w:r>
            <w:r w:rsidR="00000000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separate"/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end"/>
            </w:r>
            <w:bookmarkEnd w:id="7"/>
            <w:r w:rsidR="00823C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  <w:r w:rsidR="00823CEF" w:rsidRPr="00282CD4">
              <w:rPr>
                <w:rFonts w:ascii="Times New Roman" w:hAnsi="Times New Roman"/>
                <w:color w:val="auto"/>
                <w:sz w:val="24"/>
                <w:szCs w:val="24"/>
              </w:rPr>
              <w:t>Annet</w:t>
            </w:r>
            <w:r w:rsidR="00CB65DD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823CEF" w:rsidRPr="00354387" w14:paraId="22B78028" w14:textId="77777777" w:rsidTr="000D2438">
        <w:trPr>
          <w:trHeight w:val="567"/>
        </w:trPr>
        <w:tc>
          <w:tcPr>
            <w:tcW w:w="2591" w:type="dxa"/>
            <w:gridSpan w:val="2"/>
            <w:shd w:val="clear" w:color="auto" w:fill="auto"/>
            <w:vAlign w:val="center"/>
          </w:tcPr>
          <w:p w14:paraId="02E8C9C2" w14:textId="77777777" w:rsidR="00823CEF" w:rsidRPr="00282CD4" w:rsidRDefault="00823CEF" w:rsidP="00354387">
            <w:pPr>
              <w:pStyle w:val="Topptekst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På eiendommen:</w:t>
            </w:r>
          </w:p>
        </w:tc>
        <w:tc>
          <w:tcPr>
            <w:tcW w:w="2115" w:type="dxa"/>
            <w:gridSpan w:val="3"/>
            <w:shd w:val="clear" w:color="auto" w:fill="auto"/>
            <w:vAlign w:val="center"/>
          </w:tcPr>
          <w:p w14:paraId="3790D2E5" w14:textId="77777777" w:rsidR="00823CEF" w:rsidRPr="00282CD4" w:rsidRDefault="00823CEF" w:rsidP="00354387">
            <w:pPr>
              <w:pStyle w:val="Topptekst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Gnr. </w:t>
            </w:r>
            <w:bookmarkStart w:id="8" w:name="Tekst19"/>
            <w:r w:rsidR="00430DC6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begin">
                <w:ffData>
                  <w:name w:val="Tekst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30DC6">
              <w:rPr>
                <w:rFonts w:ascii="Times New Roman" w:hAnsi="Times New Roman"/>
                <w:color w:val="auto"/>
                <w:sz w:val="24"/>
                <w:szCs w:val="24"/>
              </w:rPr>
              <w:instrText xml:space="preserve"> FORMTEXT </w:instrText>
            </w:r>
            <w:r w:rsidR="00430DC6">
              <w:rPr>
                <w:rFonts w:ascii="Times New Roman" w:hAnsi="Times New Roman"/>
                <w:color w:val="auto"/>
                <w:sz w:val="24"/>
                <w:szCs w:val="24"/>
              </w:rPr>
            </w:r>
            <w:r w:rsidR="00430DC6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separate"/>
            </w:r>
            <w:r w:rsidR="00430DC6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430DC6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430DC6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430DC6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430DC6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430DC6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102" w:type="dxa"/>
            <w:shd w:val="clear" w:color="auto" w:fill="auto"/>
            <w:vAlign w:val="center"/>
          </w:tcPr>
          <w:p w14:paraId="49F7769B" w14:textId="77777777" w:rsidR="00823CEF" w:rsidRPr="00282CD4" w:rsidRDefault="00823CEF" w:rsidP="00354387">
            <w:pPr>
              <w:pStyle w:val="Topptekst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Bnr. </w:t>
            </w:r>
            <w:bookmarkStart w:id="9" w:name="Tekst20"/>
            <w:r w:rsidR="00430DC6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begin">
                <w:ffData>
                  <w:name w:val="Teks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30DC6">
              <w:rPr>
                <w:rFonts w:ascii="Times New Roman" w:hAnsi="Times New Roman"/>
                <w:color w:val="auto"/>
                <w:sz w:val="24"/>
                <w:szCs w:val="24"/>
              </w:rPr>
              <w:instrText xml:space="preserve"> FORMTEXT </w:instrText>
            </w:r>
            <w:r w:rsidR="00430DC6">
              <w:rPr>
                <w:rFonts w:ascii="Times New Roman" w:hAnsi="Times New Roman"/>
                <w:color w:val="auto"/>
                <w:sz w:val="24"/>
                <w:szCs w:val="24"/>
              </w:rPr>
            </w:r>
            <w:r w:rsidR="00430DC6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separate"/>
            </w:r>
            <w:r w:rsidR="00430DC6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430DC6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430DC6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430DC6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430DC6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430DC6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122" w:type="dxa"/>
            <w:shd w:val="clear" w:color="auto" w:fill="auto"/>
            <w:vAlign w:val="center"/>
          </w:tcPr>
          <w:p w14:paraId="358DF9DE" w14:textId="77777777" w:rsidR="00823CEF" w:rsidRPr="00282CD4" w:rsidRDefault="00823CEF" w:rsidP="00354387">
            <w:pPr>
              <w:pStyle w:val="Topptekst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Fnr. </w:t>
            </w:r>
            <w:r w:rsidR="00430DC6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30DC6">
              <w:rPr>
                <w:rFonts w:ascii="Times New Roman" w:hAnsi="Times New Roman"/>
                <w:color w:val="auto"/>
                <w:sz w:val="24"/>
                <w:szCs w:val="24"/>
              </w:rPr>
              <w:instrText xml:space="preserve"> FORMTEXT </w:instrText>
            </w:r>
            <w:r w:rsidR="00430DC6">
              <w:rPr>
                <w:rFonts w:ascii="Times New Roman" w:hAnsi="Times New Roman"/>
                <w:color w:val="auto"/>
                <w:sz w:val="24"/>
                <w:szCs w:val="24"/>
              </w:rPr>
            </w:r>
            <w:r w:rsidR="00430DC6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separate"/>
            </w:r>
            <w:r w:rsidR="00430DC6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430DC6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430DC6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430DC6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430DC6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430DC6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823CEF" w:rsidRPr="00354387" w14:paraId="7826EB39" w14:textId="77777777" w:rsidTr="000D2438">
        <w:trPr>
          <w:trHeight w:val="567"/>
        </w:trPr>
        <w:tc>
          <w:tcPr>
            <w:tcW w:w="893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C5572" w14:textId="77777777" w:rsidR="00823CEF" w:rsidRPr="00282CD4" w:rsidRDefault="00823CEF" w:rsidP="00311D19">
            <w:pPr>
              <w:pStyle w:val="Topptekst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Adresse:  </w:t>
            </w:r>
            <w:bookmarkStart w:id="10" w:name="Tekst18"/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begin">
                <w:ffData>
                  <w:name w:val="Tekst18"/>
                  <w:enabled/>
                  <w:calcOnExit w:val="0"/>
                  <w:textInput>
                    <w:format w:val="Store Forbokstaver"/>
                  </w:textInput>
                </w:ffData>
              </w:fldChar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instrText xml:space="preserve"> FORMTEXT </w:instrTex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separate"/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end"/>
            </w:r>
            <w:bookmarkEnd w:id="10"/>
          </w:p>
        </w:tc>
      </w:tr>
      <w:tr w:rsidR="004D5318" w:rsidRPr="00354387" w14:paraId="44CF27A0" w14:textId="77777777" w:rsidTr="000D2438">
        <w:trPr>
          <w:trHeight w:val="567"/>
        </w:trPr>
        <w:tc>
          <w:tcPr>
            <w:tcW w:w="893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AF0CE" w14:textId="77777777" w:rsidR="004D5318" w:rsidRDefault="004D5318" w:rsidP="00311D19">
            <w:pPr>
              <w:pStyle w:val="Topptekst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Byggetillatelse (hvis gitt) i kommunens sak: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fldChar w:fldCharType="begin">
                <w:ffData>
                  <w:name w:val="Tekst18"/>
                  <w:enabled/>
                  <w:calcOnExit w:val="0"/>
                  <w:textInput>
                    <w:format w:val="Store Forbokstaver"/>
                  </w:textInput>
                </w:ffData>
              </w:fldCha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fldChar w:fldCharType="end"/>
            </w:r>
          </w:p>
          <w:p w14:paraId="0C94D57F" w14:textId="77777777" w:rsidR="001069FC" w:rsidRDefault="001069FC" w:rsidP="00311D19">
            <w:pPr>
              <w:pStyle w:val="Topptekst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23CEF" w:rsidRPr="002F5BF3" w14:paraId="5A66CF84" w14:textId="77777777" w:rsidTr="000D2438">
        <w:trPr>
          <w:trHeight w:val="567"/>
        </w:trPr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3011B2" w14:textId="77777777" w:rsidR="00823CEF" w:rsidRPr="002F5BF3" w:rsidRDefault="00823CEF" w:rsidP="00354387">
            <w:pPr>
              <w:pStyle w:val="Topptekst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123BB13" w14:textId="77777777" w:rsidR="002F70A8" w:rsidRPr="002F5BF3" w:rsidRDefault="00F203C8" w:rsidP="00354387">
            <w:pPr>
              <w:pStyle w:val="Topptekst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5BF3">
              <w:rPr>
                <w:rFonts w:ascii="Times New Roman" w:hAnsi="Times New Roman"/>
                <w:color w:val="auto"/>
                <w:sz w:val="24"/>
                <w:szCs w:val="24"/>
              </w:rPr>
              <w:t>Hva ønskes utført:</w:t>
            </w:r>
            <w:r w:rsidR="002F70A8" w:rsidRPr="002F5BF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</w:t>
            </w:r>
            <w:r w:rsidR="00BE0ED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   </w:t>
            </w:r>
            <w:r w:rsidR="0047229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</w:t>
            </w:r>
            <w:r w:rsidR="00BE0ED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472299">
              <w:rPr>
                <w:rFonts w:ascii="Times New Roman" w:hAnsi="Times New Roman"/>
                <w:color w:val="auto"/>
                <w:sz w:val="24"/>
                <w:szCs w:val="24"/>
              </w:rPr>
              <w:t>Ev. kommentar</w:t>
            </w:r>
          </w:p>
          <w:tbl>
            <w:tblPr>
              <w:tblStyle w:val="Tabellrutenett"/>
              <w:tblW w:w="8817" w:type="dxa"/>
              <w:tblLayout w:type="fixed"/>
              <w:tblLook w:val="04A0" w:firstRow="1" w:lastRow="0" w:firstColumn="1" w:lastColumn="0" w:noHBand="0" w:noVBand="1"/>
            </w:tblPr>
            <w:tblGrid>
              <w:gridCol w:w="4706"/>
              <w:gridCol w:w="567"/>
              <w:gridCol w:w="3544"/>
            </w:tblGrid>
            <w:tr w:rsidR="007C795C" w:rsidRPr="002F5BF3" w14:paraId="537F867F" w14:textId="77777777" w:rsidTr="008128F6">
              <w:tc>
                <w:tcPr>
                  <w:tcW w:w="4706" w:type="dxa"/>
                </w:tcPr>
                <w:p w14:paraId="52CC8079" w14:textId="77777777" w:rsidR="007C795C" w:rsidRDefault="007C795C" w:rsidP="00354387">
                  <w:pPr>
                    <w:pStyle w:val="Topptekst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Utstikking / plassering av tiltak</w:t>
                  </w:r>
                </w:p>
              </w:tc>
              <w:tc>
                <w:tcPr>
                  <w:tcW w:w="567" w:type="dxa"/>
                </w:tcPr>
                <w:p w14:paraId="0A69811F" w14:textId="77777777" w:rsidR="007C795C" w:rsidRPr="002F5BF3" w:rsidRDefault="007C795C" w:rsidP="00354387">
                  <w:pPr>
                    <w:pStyle w:val="Topptekst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F5BF3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2F5BF3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r>
                  <w:r w:rsidR="0000000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fldChar w:fldCharType="separate"/>
                  </w:r>
                  <w:r w:rsidRPr="002F5BF3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544" w:type="dxa"/>
                </w:tcPr>
                <w:p w14:paraId="0C8B3511" w14:textId="77777777" w:rsidR="007C795C" w:rsidRPr="002F5BF3" w:rsidRDefault="007C795C" w:rsidP="00354387">
                  <w:pPr>
                    <w:pStyle w:val="Topptekst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C795C" w:rsidRPr="002F5BF3" w14:paraId="2D9126D2" w14:textId="77777777" w:rsidTr="00046C66">
              <w:tc>
                <w:tcPr>
                  <w:tcW w:w="4706" w:type="dxa"/>
                </w:tcPr>
                <w:p w14:paraId="5E578E40" w14:textId="77777777" w:rsidR="007C795C" w:rsidRDefault="007C795C" w:rsidP="00354387">
                  <w:pPr>
                    <w:pStyle w:val="Topptekst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Innmåling /beliggenhetskontroll</w:t>
                  </w:r>
                </w:p>
              </w:tc>
              <w:tc>
                <w:tcPr>
                  <w:tcW w:w="567" w:type="dxa"/>
                </w:tcPr>
                <w:p w14:paraId="5FF91E77" w14:textId="77777777" w:rsidR="007C795C" w:rsidRPr="002F5BF3" w:rsidRDefault="007C795C" w:rsidP="00354387">
                  <w:pPr>
                    <w:pStyle w:val="Topptekst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F5BF3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2F5BF3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r>
                  <w:r w:rsidR="0000000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fldChar w:fldCharType="separate"/>
                  </w:r>
                  <w:r w:rsidRPr="002F5BF3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544" w:type="dxa"/>
                </w:tcPr>
                <w:p w14:paraId="7312A6AD" w14:textId="77777777" w:rsidR="007C795C" w:rsidRPr="002F5BF3" w:rsidRDefault="007C795C" w:rsidP="00354387">
                  <w:pPr>
                    <w:pStyle w:val="Topptekst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348B1663" w14:textId="77777777" w:rsidR="00823CEF" w:rsidRPr="002F5BF3" w:rsidRDefault="00823CEF" w:rsidP="00354387">
            <w:pPr>
              <w:pStyle w:val="Topptekst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6E6B479" w14:textId="77777777" w:rsidR="002F70A8" w:rsidRPr="002F5BF3" w:rsidRDefault="002F70A8" w:rsidP="00354387">
            <w:pPr>
              <w:pStyle w:val="Topptekst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F5BF3">
              <w:rPr>
                <w:rFonts w:ascii="Times New Roman" w:hAnsi="Times New Roman"/>
                <w:color w:val="auto"/>
                <w:sz w:val="24"/>
                <w:szCs w:val="24"/>
              </w:rPr>
              <w:t>Ansvarsrett</w:t>
            </w:r>
          </w:p>
          <w:tbl>
            <w:tblPr>
              <w:tblStyle w:val="Tabellrutenett"/>
              <w:tblW w:w="8817" w:type="dxa"/>
              <w:tblLayout w:type="fixed"/>
              <w:tblLook w:val="04A0" w:firstRow="1" w:lastRow="0" w:firstColumn="1" w:lastColumn="0" w:noHBand="0" w:noVBand="1"/>
            </w:tblPr>
            <w:tblGrid>
              <w:gridCol w:w="8817"/>
            </w:tblGrid>
            <w:tr w:rsidR="00BE0EDD" w:rsidRPr="002F5BF3" w14:paraId="6870E9E2" w14:textId="77777777" w:rsidTr="00485020">
              <w:tc>
                <w:tcPr>
                  <w:tcW w:w="8817" w:type="dxa"/>
                  <w:tcBorders>
                    <w:bottom w:val="single" w:sz="4" w:space="0" w:color="auto"/>
                  </w:tcBorders>
                </w:tcPr>
                <w:p w14:paraId="6BA65DFF" w14:textId="77777777" w:rsidR="00BE0EDD" w:rsidRPr="002F5BF3" w:rsidRDefault="00BE0EDD" w:rsidP="00354387">
                  <w:pPr>
                    <w:pStyle w:val="Topptekst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2F5BF3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Det er gitt ansvarsrett til: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85020" w:rsidRPr="002F5BF3" w14:paraId="2146B576" w14:textId="77777777" w:rsidTr="00485020">
              <w:tc>
                <w:tcPr>
                  <w:tcW w:w="8817" w:type="dxa"/>
                  <w:tcBorders>
                    <w:left w:val="nil"/>
                    <w:bottom w:val="nil"/>
                    <w:right w:val="nil"/>
                  </w:tcBorders>
                </w:tcPr>
                <w:p w14:paraId="4EC972D2" w14:textId="77777777" w:rsidR="00485020" w:rsidRPr="002F5BF3" w:rsidRDefault="00485020" w:rsidP="00354387">
                  <w:pPr>
                    <w:pStyle w:val="Topptekst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30AC3B2C" w14:textId="77777777" w:rsidR="002F70A8" w:rsidRPr="002F5BF3" w:rsidRDefault="002F70A8" w:rsidP="00354387">
            <w:pPr>
              <w:pStyle w:val="Topptekst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23CEF" w:rsidRPr="00354387" w14:paraId="1F7A4CCD" w14:textId="77777777" w:rsidTr="002F70A8">
        <w:trPr>
          <w:trHeight w:val="985"/>
        </w:trPr>
        <w:tc>
          <w:tcPr>
            <w:tcW w:w="893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3CE33" w14:textId="77777777" w:rsidR="00823CEF" w:rsidRPr="00282CD4" w:rsidRDefault="00354387" w:rsidP="00354387">
            <w:pPr>
              <w:pStyle w:val="Topptekst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1" w:name="Tekst8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Merknader: </w: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>
                    <w:format w:val="Store Forbokstaver"/>
                  </w:textInput>
                </w:ffData>
              </w:fldChar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instrText xml:space="preserve"> FORMTEXT </w:instrTex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separate"/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311D19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end"/>
            </w:r>
            <w:bookmarkEnd w:id="11"/>
          </w:p>
        </w:tc>
      </w:tr>
      <w:tr w:rsidR="00823CEF" w:rsidRPr="00354387" w14:paraId="29D8ACF5" w14:textId="77777777" w:rsidTr="000D2438">
        <w:trPr>
          <w:trHeight w:val="567"/>
        </w:trPr>
        <w:tc>
          <w:tcPr>
            <w:tcW w:w="3159" w:type="dxa"/>
            <w:gridSpan w:val="3"/>
            <w:shd w:val="clear" w:color="auto" w:fill="auto"/>
            <w:vAlign w:val="center"/>
          </w:tcPr>
          <w:p w14:paraId="31E118E2" w14:textId="77777777" w:rsidR="00823CEF" w:rsidRPr="00282CD4" w:rsidRDefault="00823CEF" w:rsidP="00354387">
            <w:pPr>
              <w:pStyle w:val="Topptekst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Dato: </w:t>
            </w:r>
            <w:bookmarkStart w:id="12" w:name="Tekst9"/>
            <w:r w:rsidR="00E74605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E74605">
              <w:rPr>
                <w:rFonts w:ascii="Times New Roman" w:hAnsi="Times New Roman"/>
                <w:color w:val="auto"/>
                <w:sz w:val="24"/>
                <w:szCs w:val="24"/>
              </w:rPr>
              <w:instrText xml:space="preserve"> FORMTEXT </w:instrText>
            </w:r>
            <w:r w:rsidR="00E74605">
              <w:rPr>
                <w:rFonts w:ascii="Times New Roman" w:hAnsi="Times New Roman"/>
                <w:color w:val="auto"/>
                <w:sz w:val="24"/>
                <w:szCs w:val="24"/>
              </w:rPr>
            </w:r>
            <w:r w:rsidR="00E74605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separate"/>
            </w:r>
            <w:r w:rsidR="00E74605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E74605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E74605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E74605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E74605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E74605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5771" w:type="dxa"/>
            <w:gridSpan w:val="4"/>
            <w:shd w:val="clear" w:color="auto" w:fill="auto"/>
            <w:vAlign w:val="center"/>
          </w:tcPr>
          <w:p w14:paraId="238469B9" w14:textId="77777777" w:rsidR="00823CEF" w:rsidRPr="00282CD4" w:rsidRDefault="004D1014" w:rsidP="00354387">
            <w:pPr>
              <w:pStyle w:val="Topptekst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Underskrift</w:t>
            </w:r>
            <w:r w:rsidR="00823C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 </w:t>
            </w:r>
            <w:bookmarkStart w:id="13" w:name="Tekst10"/>
            <w:r w:rsidR="001647FC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>
                    <w:format w:val="Store Forbokstaver"/>
                  </w:textInput>
                </w:ffData>
              </w:fldChar>
            </w:r>
            <w:r w:rsidR="001647FC">
              <w:rPr>
                <w:rFonts w:ascii="Times New Roman" w:hAnsi="Times New Roman"/>
                <w:color w:val="auto"/>
                <w:sz w:val="24"/>
                <w:szCs w:val="24"/>
              </w:rPr>
              <w:instrText xml:space="preserve"> FORMTEXT </w:instrText>
            </w:r>
            <w:r w:rsidR="001647FC">
              <w:rPr>
                <w:rFonts w:ascii="Times New Roman" w:hAnsi="Times New Roman"/>
                <w:color w:val="auto"/>
                <w:sz w:val="24"/>
                <w:szCs w:val="24"/>
              </w:rPr>
            </w:r>
            <w:r w:rsidR="001647FC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separate"/>
            </w:r>
            <w:r w:rsidR="001647FC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1647FC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1647FC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1647FC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1647FC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1647FC">
              <w:rPr>
                <w:rFonts w:ascii="Times New Roman" w:hAnsi="Times New Roman"/>
                <w:color w:val="auto"/>
                <w:sz w:val="24"/>
                <w:szCs w:val="24"/>
              </w:rPr>
              <w:fldChar w:fldCharType="end"/>
            </w:r>
            <w:bookmarkEnd w:id="13"/>
          </w:p>
        </w:tc>
      </w:tr>
      <w:tr w:rsidR="00E96E0A" w:rsidRPr="00354387" w14:paraId="7D1CB279" w14:textId="77777777" w:rsidTr="00EC4FD5">
        <w:trPr>
          <w:trHeight w:val="567"/>
        </w:trPr>
        <w:tc>
          <w:tcPr>
            <w:tcW w:w="8930" w:type="dxa"/>
            <w:gridSpan w:val="7"/>
            <w:shd w:val="clear" w:color="auto" w:fill="auto"/>
            <w:vAlign w:val="center"/>
          </w:tcPr>
          <w:p w14:paraId="7870092B" w14:textId="77777777" w:rsidR="00E96E0A" w:rsidRDefault="00E96E0A" w:rsidP="004D1014">
            <w:pPr>
              <w:pStyle w:val="Topptekst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Fakturaadresse </w:t>
            </w:r>
            <w:r w:rsidRPr="00354387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(hvis annen enn </w:t>
            </w:r>
            <w:r w:rsidR="004D1014">
              <w:rPr>
                <w:rFonts w:ascii="Times New Roman" w:hAnsi="Times New Roman"/>
                <w:color w:val="auto"/>
                <w:sz w:val="18"/>
                <w:szCs w:val="18"/>
              </w:rPr>
              <w:t>tiltakshaver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):</w:t>
            </w:r>
          </w:p>
        </w:tc>
      </w:tr>
      <w:tr w:rsidR="00D735F4" w:rsidRPr="00354387" w14:paraId="7979C3B8" w14:textId="77777777" w:rsidTr="00F203C8">
        <w:trPr>
          <w:trHeight w:val="773"/>
        </w:trPr>
        <w:tc>
          <w:tcPr>
            <w:tcW w:w="8930" w:type="dxa"/>
            <w:gridSpan w:val="7"/>
            <w:shd w:val="clear" w:color="auto" w:fill="auto"/>
          </w:tcPr>
          <w:p w14:paraId="50F7D5E6" w14:textId="77777777" w:rsidR="00D735F4" w:rsidRPr="00BD11F0" w:rsidRDefault="004B7BDC" w:rsidP="00383E4B">
            <w:pPr>
              <w:pStyle w:val="Topptekst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D11F0">
              <w:rPr>
                <w:rFonts w:ascii="Times New Roman" w:hAnsi="Times New Roman"/>
                <w:color w:val="auto"/>
                <w:sz w:val="24"/>
                <w:szCs w:val="24"/>
              </w:rPr>
              <w:t>Hva må vedlegges</w:t>
            </w:r>
            <w:r w:rsidR="00A830F9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14:paraId="4ED5C1D4" w14:textId="77777777" w:rsidR="00D735F4" w:rsidRPr="00354387" w:rsidRDefault="00383E4B" w:rsidP="00383E4B">
            <w:pPr>
              <w:pStyle w:val="Topptekst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Bygget</w:t>
            </w:r>
            <w:r w:rsidR="00D735F4" w:rsidRPr="00BD11F0">
              <w:rPr>
                <w:rFonts w:ascii="Times New Roman" w:hAnsi="Times New Roman"/>
                <w:color w:val="auto"/>
                <w:sz w:val="24"/>
                <w:szCs w:val="24"/>
              </w:rPr>
              <w:t>illatelse, godkjente tegninger, godkjent situasjonsplan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823CEF" w:rsidRPr="00354387" w14:paraId="4060296B" w14:textId="77777777" w:rsidTr="00F203C8">
        <w:trPr>
          <w:trHeight w:val="773"/>
        </w:trPr>
        <w:tc>
          <w:tcPr>
            <w:tcW w:w="8930" w:type="dxa"/>
            <w:gridSpan w:val="7"/>
            <w:shd w:val="clear" w:color="auto" w:fill="auto"/>
          </w:tcPr>
          <w:p w14:paraId="4F5664A7" w14:textId="77777777" w:rsidR="00F203C8" w:rsidRPr="00354387" w:rsidRDefault="00F203C8" w:rsidP="000E252F">
            <w:pPr>
              <w:pStyle w:val="Topptekst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438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Behandling av forespørsel: </w:t>
            </w:r>
            <w:r w:rsidR="00472299">
              <w:rPr>
                <w:rFonts w:ascii="Times New Roman" w:hAnsi="Times New Roman"/>
                <w:color w:val="auto"/>
                <w:sz w:val="24"/>
                <w:szCs w:val="24"/>
              </w:rPr>
              <w:t>V</w:t>
            </w:r>
            <w:r w:rsidR="00354387" w:rsidRPr="0035438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i vurderer om vi kan påta oss oppdraget. I så fall kommer vi tilbake med tilbud/avtaleforslag. Innsending av </w:t>
            </w:r>
            <w:r w:rsidR="000E252F">
              <w:rPr>
                <w:rFonts w:ascii="Times New Roman" w:hAnsi="Times New Roman"/>
                <w:color w:val="auto"/>
                <w:sz w:val="24"/>
                <w:szCs w:val="24"/>
              </w:rPr>
              <w:t>signert</w:t>
            </w:r>
            <w:r w:rsidR="00354387" w:rsidRPr="0035438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avtale starter oppdraget.</w:t>
            </w:r>
          </w:p>
        </w:tc>
      </w:tr>
      <w:tr w:rsidR="00F203C8" w:rsidRPr="00282CD4" w14:paraId="5E6A8920" w14:textId="77777777" w:rsidTr="000D2438">
        <w:trPr>
          <w:trHeight w:val="772"/>
        </w:trPr>
        <w:tc>
          <w:tcPr>
            <w:tcW w:w="8930" w:type="dxa"/>
            <w:gridSpan w:val="7"/>
            <w:shd w:val="clear" w:color="auto" w:fill="auto"/>
          </w:tcPr>
          <w:p w14:paraId="4421C40A" w14:textId="77777777" w:rsidR="00F203C8" w:rsidRDefault="00383E4B" w:rsidP="00383E4B">
            <w:pPr>
              <w:pStyle w:val="Topptekst"/>
              <w:tabs>
                <w:tab w:val="left" w:pos="993"/>
              </w:tabs>
              <w:spacing w:after="0" w:line="240" w:lineRule="auto"/>
              <w:ind w:left="0"/>
            </w:pPr>
            <w:r w:rsidRPr="00383E4B">
              <w:rPr>
                <w:rFonts w:ascii="Times New Roman" w:hAnsi="Times New Roman"/>
                <w:color w:val="auto"/>
                <w:sz w:val="24"/>
                <w:szCs w:val="24"/>
              </w:rPr>
              <w:t>Det vi tilbyr er å utføre beregnin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g </w:t>
            </w:r>
            <w:r w:rsidRPr="00383E4B">
              <w:rPr>
                <w:rFonts w:ascii="Times New Roman" w:hAnsi="Times New Roman"/>
                <w:color w:val="auto"/>
                <w:sz w:val="24"/>
                <w:szCs w:val="24"/>
              </w:rPr>
              <w:t>av plass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er</w:t>
            </w:r>
            <w:r w:rsidRPr="00383E4B">
              <w:rPr>
                <w:rFonts w:ascii="Times New Roman" w:hAnsi="Times New Roman"/>
                <w:color w:val="auto"/>
                <w:sz w:val="24"/>
                <w:szCs w:val="24"/>
              </w:rPr>
              <w:t>ing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 utstikking, innmåling av bygg</w:t>
            </w:r>
            <w:r w:rsidR="007C795C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7C795C">
              <w:rPr>
                <w:rFonts w:ascii="Times New Roman" w:hAnsi="Times New Roman"/>
                <w:color w:val="auto"/>
                <w:sz w:val="24"/>
                <w:szCs w:val="24"/>
              </w:rPr>
              <w:t>med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teknisk rapport fra utført arbeid</w:t>
            </w:r>
            <w:r w:rsidR="007C795C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Vi påtar os</w:t>
            </w:r>
            <w:r w:rsidR="00194CE1">
              <w:rPr>
                <w:rFonts w:ascii="Times New Roman" w:hAnsi="Times New Roman"/>
                <w:color w:val="auto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ikke rolle som ansvarlig utførende.</w:t>
            </w:r>
          </w:p>
        </w:tc>
      </w:tr>
    </w:tbl>
    <w:p w14:paraId="381B7421" w14:textId="77777777" w:rsidR="00823CEF" w:rsidRDefault="00823CEF" w:rsidP="00823CEF"/>
    <w:sectPr w:rsidR="00823CEF" w:rsidSect="000D2438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1434"/>
    <w:multiLevelType w:val="hybridMultilevel"/>
    <w:tmpl w:val="5E86BA7A"/>
    <w:lvl w:ilvl="0" w:tplc="06CAD7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02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07"/>
    <w:rsid w:val="00040CB6"/>
    <w:rsid w:val="00070EFB"/>
    <w:rsid w:val="000D2438"/>
    <w:rsid w:val="000E252F"/>
    <w:rsid w:val="001069FC"/>
    <w:rsid w:val="001647FC"/>
    <w:rsid w:val="00194CE1"/>
    <w:rsid w:val="001E3958"/>
    <w:rsid w:val="00223A56"/>
    <w:rsid w:val="00277F53"/>
    <w:rsid w:val="002971C6"/>
    <w:rsid w:val="002B4B73"/>
    <w:rsid w:val="002D4F20"/>
    <w:rsid w:val="002F5BF3"/>
    <w:rsid w:val="002F70A8"/>
    <w:rsid w:val="00311D19"/>
    <w:rsid w:val="00354387"/>
    <w:rsid w:val="00383E4B"/>
    <w:rsid w:val="003B70B7"/>
    <w:rsid w:val="003C50A3"/>
    <w:rsid w:val="003D20EC"/>
    <w:rsid w:val="003E2BA5"/>
    <w:rsid w:val="004058F7"/>
    <w:rsid w:val="0040718E"/>
    <w:rsid w:val="00430DC6"/>
    <w:rsid w:val="00472299"/>
    <w:rsid w:val="00485020"/>
    <w:rsid w:val="0049545A"/>
    <w:rsid w:val="004B7BDC"/>
    <w:rsid w:val="004D1014"/>
    <w:rsid w:val="004D5318"/>
    <w:rsid w:val="0051127E"/>
    <w:rsid w:val="00524AC4"/>
    <w:rsid w:val="006001A0"/>
    <w:rsid w:val="00710D1C"/>
    <w:rsid w:val="00727E07"/>
    <w:rsid w:val="00732A86"/>
    <w:rsid w:val="0079682C"/>
    <w:rsid w:val="007C795C"/>
    <w:rsid w:val="007F5691"/>
    <w:rsid w:val="007F6A92"/>
    <w:rsid w:val="00823CEF"/>
    <w:rsid w:val="00854E70"/>
    <w:rsid w:val="00856BDB"/>
    <w:rsid w:val="00861256"/>
    <w:rsid w:val="00885738"/>
    <w:rsid w:val="008A0421"/>
    <w:rsid w:val="0090740E"/>
    <w:rsid w:val="00926E80"/>
    <w:rsid w:val="00982195"/>
    <w:rsid w:val="009F2DEA"/>
    <w:rsid w:val="00A50A25"/>
    <w:rsid w:val="00A639C7"/>
    <w:rsid w:val="00A830F9"/>
    <w:rsid w:val="00B404F4"/>
    <w:rsid w:val="00B9016E"/>
    <w:rsid w:val="00BD11F0"/>
    <w:rsid w:val="00BE0EDD"/>
    <w:rsid w:val="00BE6107"/>
    <w:rsid w:val="00C1522E"/>
    <w:rsid w:val="00C55A39"/>
    <w:rsid w:val="00CA08BB"/>
    <w:rsid w:val="00CA310C"/>
    <w:rsid w:val="00CB65DD"/>
    <w:rsid w:val="00D22937"/>
    <w:rsid w:val="00D735F4"/>
    <w:rsid w:val="00D768BB"/>
    <w:rsid w:val="00D85E42"/>
    <w:rsid w:val="00DB6D39"/>
    <w:rsid w:val="00DE2D14"/>
    <w:rsid w:val="00E17AB1"/>
    <w:rsid w:val="00E7090A"/>
    <w:rsid w:val="00E74605"/>
    <w:rsid w:val="00E96E0A"/>
    <w:rsid w:val="00F203C8"/>
    <w:rsid w:val="00F44C56"/>
    <w:rsid w:val="00F650D9"/>
    <w:rsid w:val="00F6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7FFA"/>
  <w15:docId w15:val="{5F13D02C-7595-4D4A-A2E9-FAEA33A3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23CEF"/>
    <w:pPr>
      <w:tabs>
        <w:tab w:val="center" w:pos="4536"/>
        <w:tab w:val="right" w:pos="9072"/>
      </w:tabs>
      <w:spacing w:after="160" w:line="288" w:lineRule="auto"/>
      <w:ind w:left="2160"/>
    </w:pPr>
    <w:rPr>
      <w:rFonts w:eastAsia="Times New Roman"/>
      <w:color w:val="5A5A5A"/>
      <w:sz w:val="20"/>
      <w:szCs w:val="20"/>
      <w:lang w:eastAsia="nb-NO"/>
    </w:rPr>
  </w:style>
  <w:style w:type="character" w:customStyle="1" w:styleId="TopptekstTegn">
    <w:name w:val="Topptekst Tegn"/>
    <w:link w:val="Topptekst"/>
    <w:uiPriority w:val="99"/>
    <w:rsid w:val="00823CEF"/>
    <w:rPr>
      <w:rFonts w:eastAsia="Times New Roman"/>
      <w:color w:val="5A5A5A"/>
    </w:rPr>
  </w:style>
  <w:style w:type="table" w:styleId="Tabellrutenett">
    <w:name w:val="Table Grid"/>
    <w:basedOn w:val="Vanligtabell"/>
    <w:uiPriority w:val="59"/>
    <w:rsid w:val="00823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E1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E17AB1"/>
    <w:rPr>
      <w:rFonts w:ascii="Tahoma" w:hAnsi="Tahoma" w:cs="Tahoma"/>
      <w:sz w:val="16"/>
      <w:szCs w:val="16"/>
      <w:lang w:eastAsia="en-US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0D243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F650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oppmaling@bodo.kommune.no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704\Downloads\Foresp&#248;rsel%20utstikking%20og%20innm&#229;ling%20av%20tiltak%20v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a7f29f-18c1-49f7-a017-9f6c05d809db">
      <UserInfo>
        <DisplayName/>
        <AccountId xsi:nil="true"/>
        <AccountType/>
      </UserInfo>
    </SharedWithUsers>
    <TaxCatchAll xmlns="61d6f115-baef-4583-b966-c6b05f97bdf3" xsi:nil="true"/>
    <lcf76f155ced4ddcb4097134ff3c332f xmlns="67cdad82-8f7b-4598-ae20-d672fd802e1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C2685EDE9DAE40ABE31283F7FF2A3F" ma:contentTypeVersion="16" ma:contentTypeDescription="Opprett et nytt dokument." ma:contentTypeScope="" ma:versionID="41a95d1fb78bed15aacf94a37097eb74">
  <xsd:schema xmlns:xsd="http://www.w3.org/2001/XMLSchema" xmlns:xs="http://www.w3.org/2001/XMLSchema" xmlns:p="http://schemas.microsoft.com/office/2006/metadata/properties" xmlns:ns2="5ca7f29f-18c1-49f7-a017-9f6c05d809db" xmlns:ns3="67cdad82-8f7b-4598-ae20-d672fd802e18" xmlns:ns4="61d6f115-baef-4583-b966-c6b05f97bdf3" targetNamespace="http://schemas.microsoft.com/office/2006/metadata/properties" ma:root="true" ma:fieldsID="99b3f9feaa528a71d76b2c19598d08d5" ns2:_="" ns3:_="" ns4:_="">
    <xsd:import namespace="5ca7f29f-18c1-49f7-a017-9f6c05d809db"/>
    <xsd:import namespace="67cdad82-8f7b-4598-ae20-d672fd802e18"/>
    <xsd:import namespace="61d6f115-baef-4583-b966-c6b05f97bd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7f29f-18c1-49f7-a017-9f6c05d809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dad82-8f7b-4598-ae20-d672fd802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a51ab98-2776-452e-bee4-074395d1f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6f115-baef-4583-b966-c6b05f97bdf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4979ac3-6fdc-4763-89ce-d059d7f0bcbc}" ma:internalName="TaxCatchAll" ma:showField="CatchAllData" ma:web="5ca7f29f-18c1-49f7-a017-9f6c05d80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17050F-B6BF-4EEE-A822-05D906A6CFB8}">
  <ds:schemaRefs>
    <ds:schemaRef ds:uri="http://schemas.microsoft.com/office/2006/metadata/properties"/>
    <ds:schemaRef ds:uri="http://schemas.microsoft.com/office/infopath/2007/PartnerControls"/>
    <ds:schemaRef ds:uri="5ca7f29f-18c1-49f7-a017-9f6c05d809db"/>
    <ds:schemaRef ds:uri="61d6f115-baef-4583-b966-c6b05f97bdf3"/>
    <ds:schemaRef ds:uri="67cdad82-8f7b-4598-ae20-d672fd802e18"/>
  </ds:schemaRefs>
</ds:datastoreItem>
</file>

<file path=customXml/itemProps2.xml><?xml version="1.0" encoding="utf-8"?>
<ds:datastoreItem xmlns:ds="http://schemas.openxmlformats.org/officeDocument/2006/customXml" ds:itemID="{1D26716B-1E84-4A69-8DDA-EB5C88AF42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438B14-1A19-4CBC-ADE4-E76CBC7EAA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5C33E5-BA0A-4EB7-8481-B983FDB39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7f29f-18c1-49f7-a017-9f6c05d809db"/>
    <ds:schemaRef ds:uri="67cdad82-8f7b-4598-ae20-d672fd802e18"/>
    <ds:schemaRef ds:uri="61d6f115-baef-4583-b966-c6b05f97b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Forespørsel utstikking og innmåling av tiltak v4</Template>
  <TotalTime>2</TotalTime>
  <Pages>1</Pages>
  <Words>234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Bodø Kommune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May Knudsen</dc:creator>
  <cp:lastModifiedBy>Anne May Knudsen</cp:lastModifiedBy>
  <cp:revision>1</cp:revision>
  <cp:lastPrinted>2016-10-11T07:59:00Z</cp:lastPrinted>
  <dcterms:created xsi:type="dcterms:W3CDTF">2024-11-08T12:06:00Z</dcterms:created>
  <dcterms:modified xsi:type="dcterms:W3CDTF">2024-11-08T12:08:00Z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0x01010003C2685EDE9DAE40ABE31283F7FF2A3F</vt:lpwstr>
  </property>
  <property fmtid="{D5CDD505-2E9C-101B-9397-08002B2CF9AE}" pid="3" name="Order">
    <vt:r8>55500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